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71C97" w14:textId="1ACBB3B3" w:rsidR="007C7831" w:rsidRDefault="00C46B32" w:rsidP="0025656E">
      <w:pPr>
        <w:pStyle w:val="GraphicAnchor"/>
      </w:pPr>
      <w:r w:rsidRPr="00C46B32"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4" behindDoc="1" locked="0" layoutInCell="1" allowOverlap="1" wp14:anchorId="48158D0B" wp14:editId="13562D84">
                <wp:simplePos x="0" y="0"/>
                <wp:positionH relativeFrom="column">
                  <wp:posOffset>-444500</wp:posOffset>
                </wp:positionH>
                <wp:positionV relativeFrom="paragraph">
                  <wp:posOffset>-444500</wp:posOffset>
                </wp:positionV>
                <wp:extent cx="10058401" cy="7782054"/>
                <wp:effectExtent l="0" t="0" r="0" b="3175"/>
                <wp:wrapNone/>
                <wp:docPr id="3" name="Group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CE1738-CD9A-E448-9214-7269DC6BAA5F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1" cy="7782054"/>
                          <a:chOff x="0" y="0"/>
                          <a:chExt cx="10058401" cy="7782054"/>
                        </a:xfrm>
                      </wpg:grpSpPr>
                      <wps:wsp>
                        <wps:cNvPr id="2" name="Rectangle 2" title="Background Placeholder">
                          <a:extLst>
                            <a:ext uri="{FF2B5EF4-FFF2-40B4-BE49-F238E27FC236}">
                              <a16:creationId xmlns:a16="http://schemas.microsoft.com/office/drawing/2014/main" id="{B451847D-456C-1D43-9EE9-0C5F413F4541}"/>
                            </a:ext>
                          </a:extLst>
                        </wps:cNvPr>
                        <wps:cNvSpPr/>
                        <wps:spPr>
                          <a:xfrm>
                            <a:off x="2" y="0"/>
                            <a:ext cx="10057130" cy="777113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5400" cap="flat">
                            <a:noFill/>
                            <a:prstDash val="solid"/>
                            <a:miter lim="400000"/>
                          </a:ln>
                          <a:effectLst/>
                          <a:sp3d/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rot="0" spcFirstLastPara="1" vert="horz" wrap="square" lIns="38100" tIns="38100" rIns="38100" bIns="38100" numCol="1" spcCol="3810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hape"/>
                        <wps:cNvSpPr/>
                        <wps:spPr>
                          <a:xfrm>
                            <a:off x="228600" y="0"/>
                            <a:ext cx="3652522" cy="181229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10725" y="0"/>
                                </a:moveTo>
                                <a:lnTo>
                                  <a:pt x="0" y="21600"/>
                                </a:lnTo>
                                <a:lnTo>
                                  <a:pt x="10883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  <a:alpha val="9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" name="Shape"/>
                        <wps:cNvSpPr/>
                        <wps:spPr>
                          <a:xfrm>
                            <a:off x="508000" y="711201"/>
                            <a:ext cx="8183881" cy="65328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21579"/>
                                </a:lnTo>
                                <a:lnTo>
                                  <a:pt x="21600" y="21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8A37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" name="Shape"/>
                        <wps:cNvSpPr/>
                        <wps:spPr>
                          <a:xfrm>
                            <a:off x="558800" y="711201"/>
                            <a:ext cx="7997190" cy="6488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lnTo>
                                  <a:pt x="51" y="0"/>
                                </a:lnTo>
                                <a:lnTo>
                                  <a:pt x="51" y="21537"/>
                                </a:lnTo>
                                <a:lnTo>
                                  <a:pt x="21600" y="21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8A37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6" name="Shape"/>
                        <wps:cNvSpPr/>
                        <wps:spPr>
                          <a:xfrm>
                            <a:off x="1816101" y="457201"/>
                            <a:ext cx="7750810" cy="653288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21582" y="21600"/>
                                </a:lnTo>
                                <a:lnTo>
                                  <a:pt x="21582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8A37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7" name="Shape"/>
                        <wps:cNvSpPr/>
                        <wps:spPr>
                          <a:xfrm>
                            <a:off x="2070100" y="495301"/>
                            <a:ext cx="7446011" cy="64884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21545" y="21600"/>
                                </a:lnTo>
                                <a:lnTo>
                                  <a:pt x="21545" y="63"/>
                                </a:lnTo>
                                <a:lnTo>
                                  <a:pt x="0" y="63"/>
                                </a:lnTo>
                                <a:lnTo>
                                  <a:pt x="0" y="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8A37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8" name="Triangle"/>
                        <wps:cNvSpPr/>
                        <wps:spPr>
                          <a:xfrm>
                            <a:off x="0" y="0"/>
                            <a:ext cx="3106422" cy="310642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50000">
                                <a:schemeClr val="accent3"/>
                              </a:gs>
                              <a:gs pos="100000">
                                <a:schemeClr val="accent1"/>
                              </a:gs>
                              <a:gs pos="70000">
                                <a:schemeClr val="accent2"/>
                              </a:gs>
                              <a:gs pos="30000">
                                <a:schemeClr val="accent2"/>
                              </a:gs>
                            </a:gsLst>
                            <a:lin ang="8100000" scaled="1"/>
                            <a:tileRect/>
                          </a:gra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0" name="Shape"/>
                        <wps:cNvSpPr/>
                        <wps:spPr>
                          <a:xfrm>
                            <a:off x="0" y="838200"/>
                            <a:ext cx="1549401" cy="15494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21600" y="0"/>
                                </a:lnTo>
                                <a:lnTo>
                                  <a:pt x="9260" y="0"/>
                                </a:lnTo>
                                <a:lnTo>
                                  <a:pt x="0" y="9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  <a:alpha val="9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1" name="Shape"/>
                        <wps:cNvSpPr/>
                        <wps:spPr>
                          <a:xfrm>
                            <a:off x="520701" y="6997193"/>
                            <a:ext cx="3450591" cy="78486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16687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4913" y="0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50000">
                                <a:schemeClr val="accent3"/>
                              </a:gs>
                              <a:gs pos="100000">
                                <a:schemeClr val="accent1"/>
                              </a:gs>
                              <a:gs pos="70000">
                                <a:schemeClr val="accent2"/>
                              </a:gs>
                              <a:gs pos="30000">
                                <a:schemeClr val="accent2"/>
                              </a:gs>
                            </a:gsLst>
                            <a:lin ang="0" scaled="1"/>
                            <a:tileRect/>
                          </a:gra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2" name="Shape"/>
                        <wps:cNvSpPr/>
                        <wps:spPr>
                          <a:xfrm>
                            <a:off x="2222500" y="7428992"/>
                            <a:ext cx="1871981" cy="3492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1757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4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  <a:alpha val="9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3" name="Shape"/>
                        <wps:cNvSpPr/>
                        <wps:spPr>
                          <a:xfrm>
                            <a:off x="6604000" y="6628893"/>
                            <a:ext cx="2673351" cy="115062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lnTo>
                                  <a:pt x="12303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92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  <a:alpha val="90000"/>
                            </a:schemeClr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4" name="Triangle"/>
                        <wps:cNvSpPr/>
                        <wps:spPr>
                          <a:xfrm>
                            <a:off x="7493001" y="5207001"/>
                            <a:ext cx="2565400" cy="25654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0"/>
                                </a:move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1"/>
                              </a:gs>
                              <a:gs pos="50000">
                                <a:schemeClr val="accent3"/>
                              </a:gs>
                              <a:gs pos="100000">
                                <a:schemeClr val="accent1"/>
                              </a:gs>
                              <a:gs pos="70000">
                                <a:schemeClr val="accent2"/>
                              </a:gs>
                              <a:gs pos="30000">
                                <a:schemeClr val="accent2"/>
                              </a:gs>
                            </a:gsLst>
                            <a:lin ang="8100000" scaled="1"/>
                          </a:gra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15" name="Triangle"/>
                        <wps:cNvSpPr/>
                        <wps:spPr>
                          <a:xfrm>
                            <a:off x="9182101" y="6896101"/>
                            <a:ext cx="875031" cy="8750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21600"/>
                                </a:moveTo>
                                <a:lnTo>
                                  <a:pt x="21600" y="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3CEEC5" id="Group 2" o:spid="_x0000_s1026" alt="&quot;&quot;" style="position:absolute;margin-left:-35pt;margin-top:-35pt;width:11in;height:612.75pt;z-index:-251659266" coordsize="100584,7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">
                <v:rect id="Rectangle 2" o:spid="_x0000_s1027" style="position:absolute;width:100571;height:77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" fillcolor="white [3212]" stroked="f" strokeweight="2pt">
                  <v:stroke miterlimit="4"/>
                  <v:textbox inset="3pt,3pt,3pt,3pt"/>
                </v:rect>
                <v:shape id="Shape" o:spid="_x0000_s1028" style="position:absolute;left:2286;width:36525;height:1812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" path="m10725,l,21600r10883,l21600,,10725,xe" fillcolor="#272727 [2749]" stroked="f" strokeweight="1pt">
                  <v:fill opacity="59110f"/>
                  <v:stroke miterlimit="4" joinstyle="miter"/>
                  <v:path arrowok="t" o:extrusionok="f" o:connecttype="custom" o:connectlocs="1826261,906146;1826261,906146;1826261,906146;1826261,906146" o:connectangles="0,90,180,270"/>
                </v:shape>
                <v:shape id="Shape" o:spid="_x0000_s1029" style="position:absolute;left:5080;top:7112;width:81838;height:653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" path="m21600,21600l,21600,,,17,r,21579l21600,21579r,21xe" fillcolor="#c08a37" stroked="f" strokeweight="1pt">
                  <v:stroke miterlimit="4" joinstyle="miter"/>
                  <v:path arrowok="t" o:extrusionok="f" o:connecttype="custom" o:connectlocs="4091941,3266441;4091941,3266441;4091941,3266441;4091941,3266441" o:connectangles="0,90,180,270"/>
                </v:shape>
                <v:shape id="Shape" o:spid="_x0000_s1030" style="position:absolute;left:5588;top:7112;width:79971;height:6488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" path="m21600,21600l,21600,,,51,r,21537l21600,21537r,63xe" fillcolor="#c08a37" stroked="f" strokeweight="1pt">
                  <v:stroke miterlimit="4" joinstyle="miter"/>
                  <v:path arrowok="t" o:extrusionok="f" o:connecttype="custom" o:connectlocs="3998595,3244216;3998595,3244216;3998595,3244216;3998595,3244216" o:connectangles="0,90,180,270"/>
                </v:shape>
                <v:shape id="Shape" o:spid="_x0000_s1031" style="position:absolute;left:18161;top:4572;width:77508;height:6532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" path="m21600,21600r-18,l21582,17,,17,,,21600,r,21600xe" fillcolor="#c08a37" stroked="f" strokeweight="1pt">
                  <v:stroke miterlimit="4" joinstyle="miter"/>
                  <v:path arrowok="t" o:extrusionok="f" o:connecttype="custom" o:connectlocs="3875405,3266441;3875405,3266441;3875405,3266441;3875405,3266441" o:connectangles="0,90,180,270"/>
                </v:shape>
                <v:shape id="Shape" o:spid="_x0000_s1032" style="position:absolute;left:20701;top:4953;width:74460;height:6488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" path="m21600,21600r-55,l21545,63,,63,,,21600,r,21600xe" fillcolor="#c08a37" stroked="f" strokeweight="1pt">
                  <v:stroke miterlimit="4" joinstyle="miter"/>
                  <v:path arrowok="t" o:extrusionok="f" o:connecttype="custom" o:connectlocs="3723006,3244216;3723006,3244216;3723006,3244216;3723006,3244216" o:connectangles="0,90,180,270"/>
                </v:shape>
                <v:shape id="Triangle" o:spid="_x0000_s1033" style="position:absolute;width:31064;height:3106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" path="m,21600l21600,,,,,21600xe" fillcolor="#c08937 [3204]" stroked="f" strokeweight="1pt">
                  <v:fill color2="#c08937 [3204]" rotate="t" angle="315" colors="0 #c08937;19661f #f6dc75;.5 #f6e29c;45875f #f6dc75;1 #c08937" focus="100%" type="gradient"/>
                  <v:stroke miterlimit="4" joinstyle="miter"/>
                  <v:path arrowok="t" o:extrusionok="f" o:connecttype="custom" o:connectlocs="1553211,1553211;1553211,1553211;1553211,1553211;1553211,1553211" o:connectangles="0,90,180,270"/>
                </v:shape>
                <v:shape id="Shape" o:spid="_x0000_s1034" style="position:absolute;top:8382;width:15494;height:1549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" path="m,21600l21600,,9260,,,9260,,21600xe" fillcolor="#272727 [2749]" stroked="f" strokeweight="1pt">
                  <v:fill opacity="59110f"/>
                  <v:stroke miterlimit="4" joinstyle="miter"/>
                  <v:path arrowok="t" o:extrusionok="f" o:connecttype="custom" o:connectlocs="774701,774701;774701,774701;774701,774701;774701,774701" o:connectangles="0,90,180,270"/>
                </v:shape>
                <v:shape id="Shape" o:spid="_x0000_s1035" style="position:absolute;left:5207;top:69971;width:34505;height:784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" path="m,21600r16687,l21600,,4913,,,21600xe" fillcolor="#c08937 [3204]" stroked="f" strokeweight="1pt">
                  <v:fill color2="#c08937 [3204]" rotate="t" angle="90" colors="0 #c08937;19661f #f6dc75;.5 #f6e29c;45875f #f6dc75;1 #c08937" focus="100%" type="gradient"/>
                  <v:stroke miterlimit="4" joinstyle="miter"/>
                  <v:path arrowok="t" o:extrusionok="f" o:connecttype="custom" o:connectlocs="1725296,392431;1725296,392431;1725296,392431;1725296,392431" o:connectangles="0,90,180,270"/>
                </v:shape>
                <v:shape id="Shape" o:spid="_x0000_s1036" style="position:absolute;left:22225;top:74289;width:18719;height:349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" path="m,21600r17570,l21600,,4030,,,21600xe" fillcolor="#272727 [2749]" stroked="f" strokeweight="1pt">
                  <v:fill opacity="59110f"/>
                  <v:stroke miterlimit="4" joinstyle="miter"/>
                  <v:path arrowok="t" o:extrusionok="f" o:connecttype="custom" o:connectlocs="935991,174626;935991,174626;935991,174626;935991,174626" o:connectangles="0,90,180,270"/>
                </v:shape>
                <v:shape id="Shape" o:spid="_x0000_s1037" style="position:absolute;left:66040;top:66288;width:26733;height:1150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" path="m,21600r12303,l21600,,9297,,,21600xe" fillcolor="#272727 [2749]" stroked="f" strokeweight="1pt">
                  <v:fill opacity="59110f"/>
                  <v:stroke miterlimit="4" joinstyle="miter"/>
                  <v:path arrowok="t" o:extrusionok="f" o:connecttype="custom" o:connectlocs="1336676,575310;1336676,575310;1336676,575310;1336676,575310" o:connectangles="0,90,180,270"/>
                </v:shape>
                <v:shape id="Triangle" o:spid="_x0000_s1038" style="position:absolute;left:74930;top:52070;width:25654;height:2565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" path="m21600,l,21600r21600,l21600,xe" fillcolor="#c08937 [3204]" stroked="f" strokeweight="1pt">
                  <v:fill color2="#c08937 [3204]" angle="315" colors="0 #c08937;19661f #f6dc75;.5 #f6e29c;45875f #f6dc75;1 #c08937" focus="100%" type="gradient"/>
                  <v:stroke miterlimit="4" joinstyle="miter"/>
                  <v:path arrowok="t" o:extrusionok="f" o:connecttype="custom" o:connectlocs="1282700,1282700;1282700,1282700;1282700,1282700;1282700,1282700" o:connectangles="0,90,180,270"/>
                </v:shape>
                <v:shape id="Triangle" o:spid="_x0000_s1039" style="position:absolute;left:91821;top:68961;width:8750;height:875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" path="m21600,21600l21600,,,21600r21600,xe" fillcolor="#ddd" stroked="f" strokeweight="1pt">
                  <v:stroke miterlimit="4" joinstyle="miter"/>
                  <v:path arrowok="t" o:extrusionok="f" o:connecttype="custom" o:connectlocs="437516,437516;437516,437516;437516,437516;437516,437516" o:connectangles="0,90,180,270"/>
                </v:shape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39"/>
        <w:gridCol w:w="1439"/>
        <w:gridCol w:w="1439"/>
        <w:gridCol w:w="1439"/>
        <w:gridCol w:w="2878"/>
        <w:gridCol w:w="2878"/>
        <w:gridCol w:w="959"/>
        <w:gridCol w:w="480"/>
        <w:gridCol w:w="1439"/>
      </w:tblGrid>
      <w:tr w:rsidR="00C46B32" w14:paraId="32CE5119" w14:textId="77777777" w:rsidTr="00C46B32">
        <w:trPr>
          <w:trHeight w:val="2716"/>
        </w:trPr>
        <w:tc>
          <w:tcPr>
            <w:tcW w:w="1439" w:type="dxa"/>
          </w:tcPr>
          <w:p w14:paraId="7A909C5A" w14:textId="77777777" w:rsidR="00C46B32" w:rsidRDefault="00C46B32"/>
        </w:tc>
        <w:tc>
          <w:tcPr>
            <w:tcW w:w="11032" w:type="dxa"/>
            <w:gridSpan w:val="6"/>
            <w:vAlign w:val="center"/>
          </w:tcPr>
          <w:p w14:paraId="18CB1E30" w14:textId="77777777" w:rsidR="00C46B32" w:rsidRDefault="00051584" w:rsidP="00C46B32">
            <w:pPr>
              <w:pStyle w:val="Heading1"/>
              <w:jc w:val="right"/>
            </w:pPr>
            <w:sdt>
              <w:sdtPr>
                <w:id w:val="661117821"/>
                <w:placeholder>
                  <w:docPart w:val="BCA20440170E4B96BB66328B6F9A5CBA"/>
                </w:placeholder>
                <w:temporary/>
                <w:showingPlcHdr/>
                <w15:appearance w15:val="hidden"/>
              </w:sdtPr>
              <w:sdtEndPr/>
              <w:sdtContent>
                <w:r w:rsidR="00C46B32" w:rsidRPr="00366216">
                  <w:t>CERTIFICATE</w:t>
                </w:r>
                <w:r w:rsidR="00C46B32" w:rsidRPr="00366216">
                  <w:br/>
                  <w:t>of ACHIEVEMENT</w:t>
                </w:r>
              </w:sdtContent>
            </w:sdt>
          </w:p>
        </w:tc>
        <w:tc>
          <w:tcPr>
            <w:tcW w:w="1919" w:type="dxa"/>
            <w:gridSpan w:val="2"/>
          </w:tcPr>
          <w:p w14:paraId="4351C3B8" w14:textId="77777777" w:rsidR="00C46B32" w:rsidRDefault="00C46B32"/>
        </w:tc>
      </w:tr>
      <w:tr w:rsidR="005B09BE" w14:paraId="078CEEB5" w14:textId="77777777" w:rsidTr="00BE7829">
        <w:trPr>
          <w:trHeight w:val="430"/>
        </w:trPr>
        <w:tc>
          <w:tcPr>
            <w:tcW w:w="14390" w:type="dxa"/>
            <w:gridSpan w:val="9"/>
          </w:tcPr>
          <w:p w14:paraId="3009EB19" w14:textId="77777777" w:rsidR="005B09BE" w:rsidRDefault="00C46B32"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8238" behindDoc="1" locked="0" layoutInCell="1" allowOverlap="1" wp14:anchorId="4DA88062" wp14:editId="54521E1F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258445</wp:posOffset>
                      </wp:positionV>
                      <wp:extent cx="2692400" cy="266700"/>
                      <wp:effectExtent l="0" t="0" r="0" b="0"/>
                      <wp:wrapNone/>
                      <wp:docPr id="22" name="Rectangle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2400" cy="2667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/>
                                  </a:gs>
                                  <a:gs pos="50000">
                                    <a:schemeClr val="accent3"/>
                                  </a:gs>
                                  <a:gs pos="100000">
                                    <a:schemeClr val="accent1"/>
                                  </a:gs>
                                  <a:gs pos="70000">
                                    <a:schemeClr val="accent2"/>
                                  </a:gs>
                                  <a:gs pos="30000">
                                    <a:schemeClr val="accent2"/>
                                  </a:gs>
                                </a:gsLst>
                                <a:lin ang="0" scaled="1"/>
                                <a:tileRect/>
                              </a:gradFill>
                              <a:ln w="25400" cap="flat">
                                <a:noFill/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384224" id="Rectangle 22" o:spid="_x0000_s1026" alt="&quot;&quot;" style="position:absolute;margin-left:254pt;margin-top:20.35pt;width:212pt;height:21pt;z-index:-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" fillcolor="#c08937 [3204]" stroked="f" strokeweight="2pt">
                      <v:fill color2="#c08937 [3204]" rotate="t" angle="90" colors="0 #c08937;19661f #f6dc75;.5 #f6e29c;45875f #f6dc75;1 #c08937" focus="100%" type="gradient"/>
                      <v:stroke miterlimit="4"/>
                      <v:textbox style="mso-fit-shape-to-text:t" inset="3pt,3pt,3pt,3pt"/>
                    </v:rect>
                  </w:pict>
                </mc:Fallback>
              </mc:AlternateContent>
            </w:r>
          </w:p>
        </w:tc>
      </w:tr>
      <w:tr w:rsidR="00292168" w14:paraId="6663300E" w14:textId="77777777" w:rsidTr="00292168">
        <w:trPr>
          <w:trHeight w:val="408"/>
        </w:trPr>
        <w:tc>
          <w:tcPr>
            <w:tcW w:w="2878" w:type="dxa"/>
            <w:gridSpan w:val="2"/>
          </w:tcPr>
          <w:p w14:paraId="44AE5A50" w14:textId="77777777" w:rsidR="00292168" w:rsidRDefault="00292168"/>
        </w:tc>
        <w:tc>
          <w:tcPr>
            <w:tcW w:w="8634" w:type="dxa"/>
            <w:gridSpan w:val="4"/>
            <w:vAlign w:val="center"/>
          </w:tcPr>
          <w:p w14:paraId="6FCB909E" w14:textId="77777777" w:rsidR="00292168" w:rsidRPr="00292168" w:rsidRDefault="00051584" w:rsidP="00EE5A14">
            <w:pPr>
              <w:pStyle w:val="Heading2"/>
            </w:pPr>
            <w:sdt>
              <w:sdtPr>
                <w:id w:val="2065522394"/>
                <w:placeholder>
                  <w:docPart w:val="5D7D61EA4FEC4A258003A61314009646"/>
                </w:placeholder>
                <w:temporary/>
                <w:showingPlcHdr/>
                <w15:appearance w15:val="hidden"/>
              </w:sdtPr>
              <w:sdtEndPr/>
              <w:sdtContent>
                <w:r w:rsidR="00EE5A14" w:rsidRPr="00292168">
                  <w:t>THIS ACKNOWLEDGES THAT</w:t>
                </w:r>
              </w:sdtContent>
            </w:sdt>
          </w:p>
        </w:tc>
        <w:tc>
          <w:tcPr>
            <w:tcW w:w="2878" w:type="dxa"/>
            <w:gridSpan w:val="3"/>
          </w:tcPr>
          <w:p w14:paraId="6F77EA44" w14:textId="77777777" w:rsidR="00292168" w:rsidRDefault="00292168"/>
        </w:tc>
      </w:tr>
      <w:tr w:rsidR="005B09BE" w14:paraId="1AF3F50F" w14:textId="77777777" w:rsidTr="00DA07D7">
        <w:trPr>
          <w:trHeight w:val="854"/>
        </w:trPr>
        <w:tc>
          <w:tcPr>
            <w:tcW w:w="14390" w:type="dxa"/>
            <w:gridSpan w:val="9"/>
          </w:tcPr>
          <w:p w14:paraId="063784F2" w14:textId="77777777" w:rsidR="005B09BE" w:rsidRDefault="005B09BE"/>
        </w:tc>
      </w:tr>
      <w:tr w:rsidR="00292168" w14:paraId="1AB93DF1" w14:textId="77777777" w:rsidTr="00292168">
        <w:tc>
          <w:tcPr>
            <w:tcW w:w="1439" w:type="dxa"/>
          </w:tcPr>
          <w:p w14:paraId="1C0CFC52" w14:textId="77777777" w:rsidR="00292168" w:rsidRDefault="00292168"/>
        </w:tc>
        <w:tc>
          <w:tcPr>
            <w:tcW w:w="11512" w:type="dxa"/>
            <w:gridSpan w:val="7"/>
          </w:tcPr>
          <w:p w14:paraId="39388E49" w14:textId="55B7EC26" w:rsidR="00292168" w:rsidRDefault="00051584" w:rsidP="00DD00C7">
            <w:pPr>
              <w:pStyle w:val="Heading1Alt"/>
            </w:pPr>
            <w:r>
              <w:t>Shawn Parker</w:t>
            </w:r>
          </w:p>
        </w:tc>
        <w:tc>
          <w:tcPr>
            <w:tcW w:w="1439" w:type="dxa"/>
          </w:tcPr>
          <w:p w14:paraId="49B75EB6" w14:textId="77777777" w:rsidR="00292168" w:rsidRDefault="00292168"/>
        </w:tc>
      </w:tr>
      <w:tr w:rsidR="00292168" w14:paraId="61A50689" w14:textId="77777777" w:rsidTr="00292168">
        <w:tc>
          <w:tcPr>
            <w:tcW w:w="2878" w:type="dxa"/>
            <w:gridSpan w:val="2"/>
          </w:tcPr>
          <w:p w14:paraId="4F8A0783" w14:textId="77777777" w:rsidR="00292168" w:rsidRDefault="00292168"/>
        </w:tc>
        <w:tc>
          <w:tcPr>
            <w:tcW w:w="2878" w:type="dxa"/>
            <w:gridSpan w:val="2"/>
          </w:tcPr>
          <w:p w14:paraId="7D4F18EF" w14:textId="77777777" w:rsidR="00292168" w:rsidRDefault="00C46B32"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0286" behindDoc="1" locked="0" layoutInCell="1" allowOverlap="1" wp14:anchorId="6D5A6207" wp14:editId="3F6F8D6B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190500</wp:posOffset>
                      </wp:positionV>
                      <wp:extent cx="3199765" cy="266700"/>
                      <wp:effectExtent l="0" t="0" r="635" b="0"/>
                      <wp:wrapNone/>
                      <wp:docPr id="23" name="Rectangle 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9765" cy="26670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/>
                                  </a:gs>
                                  <a:gs pos="50000">
                                    <a:schemeClr val="accent3"/>
                                  </a:gs>
                                  <a:gs pos="100000">
                                    <a:schemeClr val="accent1"/>
                                  </a:gs>
                                  <a:gs pos="70000">
                                    <a:schemeClr val="accent2"/>
                                  </a:gs>
                                  <a:gs pos="30000">
                                    <a:schemeClr val="accent2"/>
                                  </a:gs>
                                </a:gsLst>
                                <a:lin ang="0" scaled="1"/>
                                <a:tileRect/>
                              </a:gradFill>
                              <a:ln w="25400" cap="flat">
                                <a:noFill/>
                                <a:prstDash val="solid"/>
                                <a:miter lim="4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D0AAC" id="Rectangle 23" o:spid="_x0000_s1026" alt="&quot;&quot;" style="position:absolute;margin-left:89.1pt;margin-top:15pt;width:251.95pt;height:21pt;z-index:-2516561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" fillcolor="#c08937 [3204]" stroked="f" strokeweight="2pt">
                      <v:fill color2="#c08937 [3204]" rotate="t" angle="90" colors="0 #c08937;19661f #f6dc75;.5 #f6e29c;45875f #f6dc75;1 #c08937" focus="100%" type="gradient"/>
                      <v:stroke miterlimit="4"/>
                      <v:textbox style="mso-fit-shape-to-text:t" inset="3pt,3pt,3pt,3pt"/>
                    </v:rect>
                  </w:pict>
                </mc:Fallback>
              </mc:AlternateContent>
            </w:r>
          </w:p>
        </w:tc>
        <w:tc>
          <w:tcPr>
            <w:tcW w:w="2878" w:type="dxa"/>
          </w:tcPr>
          <w:p w14:paraId="5E7C7BB0" w14:textId="77777777" w:rsidR="00292168" w:rsidRDefault="00292168"/>
        </w:tc>
        <w:tc>
          <w:tcPr>
            <w:tcW w:w="2878" w:type="dxa"/>
          </w:tcPr>
          <w:p w14:paraId="68A1FA4F" w14:textId="77777777" w:rsidR="00292168" w:rsidRDefault="00292168"/>
        </w:tc>
        <w:tc>
          <w:tcPr>
            <w:tcW w:w="2878" w:type="dxa"/>
            <w:gridSpan w:val="3"/>
          </w:tcPr>
          <w:p w14:paraId="290C8DB4" w14:textId="77777777" w:rsidR="00292168" w:rsidRDefault="00292168"/>
        </w:tc>
      </w:tr>
      <w:tr w:rsidR="005B09BE" w14:paraId="751F17D2" w14:textId="77777777" w:rsidTr="00EE5A14">
        <w:trPr>
          <w:trHeight w:val="342"/>
        </w:trPr>
        <w:tc>
          <w:tcPr>
            <w:tcW w:w="2878" w:type="dxa"/>
            <w:gridSpan w:val="2"/>
          </w:tcPr>
          <w:p w14:paraId="12F88EF0" w14:textId="77777777" w:rsidR="005B09BE" w:rsidRDefault="005B09BE"/>
        </w:tc>
        <w:tc>
          <w:tcPr>
            <w:tcW w:w="8634" w:type="dxa"/>
            <w:gridSpan w:val="4"/>
            <w:vAlign w:val="center"/>
          </w:tcPr>
          <w:p w14:paraId="64904681" w14:textId="77777777" w:rsidR="005B09BE" w:rsidRDefault="00051584" w:rsidP="00EE5A14">
            <w:pPr>
              <w:pStyle w:val="Heading2"/>
            </w:pPr>
            <w:sdt>
              <w:sdtPr>
                <w:id w:val="604704577"/>
                <w:placeholder>
                  <w:docPart w:val="991D5DF9449D4C579BEFCE218C827FB7"/>
                </w:placeholder>
                <w:temporary/>
                <w:showingPlcHdr/>
                <w15:appearance w15:val="hidden"/>
              </w:sdtPr>
              <w:sdtEndPr/>
              <w:sdtContent>
                <w:r w:rsidR="00EE5A14" w:rsidRPr="005B09BE">
                  <w:t>HAS SUCCESSFULLY COMPLETED THE</w:t>
                </w:r>
              </w:sdtContent>
            </w:sdt>
          </w:p>
        </w:tc>
        <w:tc>
          <w:tcPr>
            <w:tcW w:w="2878" w:type="dxa"/>
            <w:gridSpan w:val="3"/>
          </w:tcPr>
          <w:p w14:paraId="0DEDC158" w14:textId="77777777" w:rsidR="005B09BE" w:rsidRDefault="005B09BE"/>
        </w:tc>
      </w:tr>
      <w:tr w:rsidR="005B09BE" w14:paraId="1FA4D8AE" w14:textId="77777777" w:rsidTr="005B09BE">
        <w:trPr>
          <w:trHeight w:val="412"/>
        </w:trPr>
        <w:tc>
          <w:tcPr>
            <w:tcW w:w="2878" w:type="dxa"/>
            <w:gridSpan w:val="2"/>
          </w:tcPr>
          <w:p w14:paraId="44E1BEBC" w14:textId="77777777" w:rsidR="005B09BE" w:rsidRDefault="005B09BE"/>
        </w:tc>
        <w:tc>
          <w:tcPr>
            <w:tcW w:w="8634" w:type="dxa"/>
            <w:gridSpan w:val="4"/>
            <w:vAlign w:val="center"/>
          </w:tcPr>
          <w:p w14:paraId="235F1E6C" w14:textId="77777777" w:rsidR="005B09BE" w:rsidRPr="005B09BE" w:rsidRDefault="005B09BE" w:rsidP="005B09BE">
            <w:pPr>
              <w:pStyle w:val="Heading2"/>
            </w:pPr>
          </w:p>
        </w:tc>
        <w:tc>
          <w:tcPr>
            <w:tcW w:w="2878" w:type="dxa"/>
            <w:gridSpan w:val="3"/>
          </w:tcPr>
          <w:p w14:paraId="131ECCD6" w14:textId="77777777" w:rsidR="005B09BE" w:rsidRDefault="005B09BE"/>
        </w:tc>
      </w:tr>
      <w:tr w:rsidR="005B09BE" w14:paraId="5BEDCD80" w14:textId="77777777" w:rsidTr="005B09BE">
        <w:trPr>
          <w:trHeight w:val="582"/>
        </w:trPr>
        <w:tc>
          <w:tcPr>
            <w:tcW w:w="2878" w:type="dxa"/>
            <w:gridSpan w:val="2"/>
          </w:tcPr>
          <w:p w14:paraId="121941C3" w14:textId="77777777" w:rsidR="005B09BE" w:rsidRDefault="005B09BE"/>
        </w:tc>
        <w:tc>
          <w:tcPr>
            <w:tcW w:w="8634" w:type="dxa"/>
            <w:gridSpan w:val="4"/>
            <w:tcBorders>
              <w:bottom w:val="single" w:sz="8" w:space="0" w:color="C08937" w:themeColor="accent1"/>
            </w:tcBorders>
            <w:vAlign w:val="center"/>
          </w:tcPr>
          <w:p w14:paraId="6DFC924E" w14:textId="2BE5D0D2" w:rsidR="005B09BE" w:rsidRPr="005B09BE" w:rsidRDefault="00FB52EC" w:rsidP="00EE5A14">
            <w:pPr>
              <w:pStyle w:val="Heading3"/>
            </w:pPr>
            <w:r>
              <w:t>2024 Advatek WHMIS Training</w:t>
            </w:r>
          </w:p>
        </w:tc>
        <w:tc>
          <w:tcPr>
            <w:tcW w:w="2878" w:type="dxa"/>
            <w:gridSpan w:val="3"/>
          </w:tcPr>
          <w:p w14:paraId="0D85AA95" w14:textId="77777777" w:rsidR="005B09BE" w:rsidRDefault="005B09BE"/>
        </w:tc>
      </w:tr>
      <w:tr w:rsidR="005B09BE" w14:paraId="3B1F026E" w14:textId="77777777" w:rsidTr="005B09BE">
        <w:trPr>
          <w:trHeight w:val="666"/>
        </w:trPr>
        <w:tc>
          <w:tcPr>
            <w:tcW w:w="2878" w:type="dxa"/>
            <w:gridSpan w:val="2"/>
          </w:tcPr>
          <w:p w14:paraId="4CF18A41" w14:textId="77777777" w:rsidR="005B09BE" w:rsidRDefault="005B09BE"/>
        </w:tc>
        <w:tc>
          <w:tcPr>
            <w:tcW w:w="8634" w:type="dxa"/>
            <w:gridSpan w:val="4"/>
            <w:tcBorders>
              <w:top w:val="single" w:sz="8" w:space="0" w:color="C08937" w:themeColor="accent1"/>
            </w:tcBorders>
            <w:vAlign w:val="center"/>
          </w:tcPr>
          <w:p w14:paraId="6951C8E3" w14:textId="77777777" w:rsidR="005B09BE" w:rsidRPr="005B09BE" w:rsidRDefault="005B09BE" w:rsidP="005B09BE">
            <w:pPr>
              <w:pStyle w:val="Heading2"/>
            </w:pPr>
          </w:p>
        </w:tc>
        <w:tc>
          <w:tcPr>
            <w:tcW w:w="2878" w:type="dxa"/>
            <w:gridSpan w:val="3"/>
          </w:tcPr>
          <w:p w14:paraId="01948E2D" w14:textId="77777777" w:rsidR="005B09BE" w:rsidRDefault="005B09BE"/>
        </w:tc>
      </w:tr>
      <w:tr w:rsidR="005B09BE" w14:paraId="351FE830" w14:textId="77777777" w:rsidTr="005B09BE">
        <w:trPr>
          <w:trHeight w:val="666"/>
        </w:trPr>
        <w:tc>
          <w:tcPr>
            <w:tcW w:w="1439" w:type="dxa"/>
          </w:tcPr>
          <w:p w14:paraId="2FAD04A3" w14:textId="77777777" w:rsidR="005B09BE" w:rsidRDefault="005B09BE"/>
        </w:tc>
        <w:tc>
          <w:tcPr>
            <w:tcW w:w="2878" w:type="dxa"/>
            <w:gridSpan w:val="2"/>
            <w:tcBorders>
              <w:bottom w:val="single" w:sz="8" w:space="0" w:color="C08937" w:themeColor="accent1"/>
            </w:tcBorders>
            <w:vAlign w:val="center"/>
          </w:tcPr>
          <w:p w14:paraId="1B97BBE1" w14:textId="5F544B74" w:rsidR="005B09BE" w:rsidRPr="005B09BE" w:rsidRDefault="00051584" w:rsidP="00EE5A14">
            <w:pPr>
              <w:jc w:val="center"/>
            </w:pPr>
            <w:sdt>
              <w:sdtPr>
                <w:id w:val="-922110409"/>
                <w:placeholder>
                  <w:docPart w:val="2BB9A12CFC7844C798C2A603DBA4FFAE"/>
                </w:placeholder>
                <w15:appearance w15:val="hidden"/>
              </w:sdtPr>
              <w:sdtEndPr/>
              <w:sdtContent>
                <w:r>
                  <w:t>Aug 14</w:t>
                </w:r>
                <w:r w:rsidR="00FB52EC">
                  <w:t xml:space="preserve"> 2024</w:t>
                </w:r>
              </w:sdtContent>
            </w:sdt>
          </w:p>
        </w:tc>
        <w:tc>
          <w:tcPr>
            <w:tcW w:w="1439" w:type="dxa"/>
            <w:vAlign w:val="center"/>
          </w:tcPr>
          <w:p w14:paraId="270F7856" w14:textId="77777777" w:rsidR="005B09BE" w:rsidRPr="005B09BE" w:rsidRDefault="005B09BE" w:rsidP="005B09BE">
            <w:pPr>
              <w:pStyle w:val="Heading2"/>
            </w:pPr>
          </w:p>
        </w:tc>
        <w:tc>
          <w:tcPr>
            <w:tcW w:w="7195" w:type="dxa"/>
            <w:gridSpan w:val="4"/>
            <w:tcBorders>
              <w:bottom w:val="single" w:sz="8" w:space="0" w:color="C08937" w:themeColor="accent1"/>
            </w:tcBorders>
            <w:vAlign w:val="center"/>
          </w:tcPr>
          <w:p w14:paraId="17884DAB" w14:textId="60B2B065" w:rsidR="005B09BE" w:rsidRDefault="00FB52EC" w:rsidP="00EE5A14">
            <w:pPr>
              <w:jc w:val="center"/>
            </w:pPr>
            <w:r>
              <w:t>Jason Forster</w:t>
            </w:r>
          </w:p>
        </w:tc>
        <w:tc>
          <w:tcPr>
            <w:tcW w:w="1439" w:type="dxa"/>
          </w:tcPr>
          <w:p w14:paraId="6318451A" w14:textId="77777777" w:rsidR="005B09BE" w:rsidRDefault="005B09BE"/>
        </w:tc>
      </w:tr>
      <w:tr w:rsidR="005B09BE" w14:paraId="14271802" w14:textId="77777777" w:rsidTr="005B09BE">
        <w:trPr>
          <w:trHeight w:val="490"/>
        </w:trPr>
        <w:tc>
          <w:tcPr>
            <w:tcW w:w="2878" w:type="dxa"/>
            <w:gridSpan w:val="2"/>
          </w:tcPr>
          <w:p w14:paraId="241B48F0" w14:textId="77777777" w:rsidR="005B09BE" w:rsidRDefault="005B09BE"/>
        </w:tc>
        <w:tc>
          <w:tcPr>
            <w:tcW w:w="8634" w:type="dxa"/>
            <w:gridSpan w:val="4"/>
            <w:vAlign w:val="center"/>
          </w:tcPr>
          <w:p w14:paraId="45C9EE50" w14:textId="77777777" w:rsidR="005B09BE" w:rsidRPr="005B09BE" w:rsidRDefault="005B09BE" w:rsidP="005B09BE">
            <w:pPr>
              <w:pStyle w:val="Heading2"/>
            </w:pPr>
          </w:p>
        </w:tc>
        <w:tc>
          <w:tcPr>
            <w:tcW w:w="2878" w:type="dxa"/>
            <w:gridSpan w:val="3"/>
          </w:tcPr>
          <w:p w14:paraId="6EC845B5" w14:textId="77777777" w:rsidR="005B09BE" w:rsidRDefault="005B09BE"/>
        </w:tc>
      </w:tr>
      <w:tr w:rsidR="005B09BE" w14:paraId="0BCBDC72" w14:textId="77777777" w:rsidTr="005B09BE">
        <w:trPr>
          <w:trHeight w:val="985"/>
        </w:trPr>
        <w:tc>
          <w:tcPr>
            <w:tcW w:w="2878" w:type="dxa"/>
            <w:gridSpan w:val="2"/>
          </w:tcPr>
          <w:p w14:paraId="3AD0C3E4" w14:textId="77777777" w:rsidR="005B09BE" w:rsidRDefault="005B09BE"/>
        </w:tc>
        <w:tc>
          <w:tcPr>
            <w:tcW w:w="2878" w:type="dxa"/>
            <w:gridSpan w:val="2"/>
            <w:vAlign w:val="center"/>
          </w:tcPr>
          <w:p w14:paraId="75F7E062" w14:textId="77777777" w:rsidR="005B09BE" w:rsidRPr="005B09BE" w:rsidRDefault="005B09BE" w:rsidP="005B09BE">
            <w:pPr>
              <w:pStyle w:val="Heading2"/>
            </w:pPr>
          </w:p>
        </w:tc>
        <w:tc>
          <w:tcPr>
            <w:tcW w:w="2878" w:type="dxa"/>
            <w:shd w:val="clear" w:color="auto" w:fill="F2F2F2" w:themeFill="background1" w:themeFillShade="F2"/>
            <w:vAlign w:val="center"/>
          </w:tcPr>
          <w:p w14:paraId="416818A5" w14:textId="13B99A05" w:rsidR="005B09BE" w:rsidRPr="005B09BE" w:rsidRDefault="00FB52EC" w:rsidP="00EE5A14">
            <w:pPr>
              <w:pStyle w:val="Heading2"/>
            </w:pPr>
            <w:r>
              <w:rPr>
                <w:noProof/>
              </w:rPr>
              <w:drawing>
                <wp:anchor distT="0" distB="0" distL="114300" distR="114300" simplePos="0" relativeHeight="251661310" behindDoc="0" locked="0" layoutInCell="1" allowOverlap="1" wp14:anchorId="42676EF4" wp14:editId="1A9482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-100330</wp:posOffset>
                  </wp:positionV>
                  <wp:extent cx="1827530" cy="1318895"/>
                  <wp:effectExtent l="0" t="0" r="1270" b="0"/>
                  <wp:wrapNone/>
                  <wp:docPr id="1326358839" name="Picture 1" descr="A red triangle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358839" name="Picture 1" descr="A red triangle with black tex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7530" cy="1318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78" w:type="dxa"/>
            <w:vAlign w:val="center"/>
          </w:tcPr>
          <w:p w14:paraId="51865452" w14:textId="77777777" w:rsidR="005B09BE" w:rsidRPr="005B09BE" w:rsidRDefault="005B09BE" w:rsidP="005B09BE">
            <w:pPr>
              <w:pStyle w:val="Heading2"/>
            </w:pPr>
          </w:p>
        </w:tc>
        <w:tc>
          <w:tcPr>
            <w:tcW w:w="2878" w:type="dxa"/>
            <w:gridSpan w:val="3"/>
          </w:tcPr>
          <w:p w14:paraId="295DBA96" w14:textId="77777777" w:rsidR="005B09BE" w:rsidRDefault="005B09BE"/>
        </w:tc>
      </w:tr>
    </w:tbl>
    <w:p w14:paraId="26D4ADA0" w14:textId="60EA86F0" w:rsidR="00292168" w:rsidRDefault="00292168"/>
    <w:sectPr w:rsidR="00292168" w:rsidSect="00AC0554">
      <w:pgSz w:w="15840" w:h="12240" w:orient="landscape" w:code="1"/>
      <w:pgMar w:top="720" w:right="720" w:bottom="720" w:left="72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10F99" w14:textId="77777777" w:rsidR="006C03AE" w:rsidRDefault="006C03AE" w:rsidP="00E274A2">
      <w:r>
        <w:separator/>
      </w:r>
    </w:p>
  </w:endnote>
  <w:endnote w:type="continuationSeparator" w:id="0">
    <w:p w14:paraId="41C30FCD" w14:textId="77777777" w:rsidR="006C03AE" w:rsidRDefault="006C03AE" w:rsidP="00E2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baum Text Pro">
    <w:altName w:val="Calibri"/>
    <w:panose1 w:val="00000000000000000000"/>
    <w:charset w:val="00"/>
    <w:family w:val="modern"/>
    <w:notTrueType/>
    <w:pitch w:val="variable"/>
    <w:sig w:usb0="800000AF" w:usb1="50002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58CAB" w14:textId="77777777" w:rsidR="006C03AE" w:rsidRDefault="006C03AE" w:rsidP="00E274A2">
      <w:r>
        <w:separator/>
      </w:r>
    </w:p>
  </w:footnote>
  <w:footnote w:type="continuationSeparator" w:id="0">
    <w:p w14:paraId="38E23F1D" w14:textId="77777777" w:rsidR="006C03AE" w:rsidRDefault="006C03AE" w:rsidP="00E27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3AE"/>
    <w:rsid w:val="000017A0"/>
    <w:rsid w:val="00051584"/>
    <w:rsid w:val="000A641B"/>
    <w:rsid w:val="00114D8E"/>
    <w:rsid w:val="0012521F"/>
    <w:rsid w:val="00187E1F"/>
    <w:rsid w:val="001E57B7"/>
    <w:rsid w:val="00254CF1"/>
    <w:rsid w:val="0025656E"/>
    <w:rsid w:val="00292168"/>
    <w:rsid w:val="00296FF3"/>
    <w:rsid w:val="002A1BD2"/>
    <w:rsid w:val="00366216"/>
    <w:rsid w:val="003D4044"/>
    <w:rsid w:val="00404DFE"/>
    <w:rsid w:val="004B3F9C"/>
    <w:rsid w:val="004F6D24"/>
    <w:rsid w:val="0059337D"/>
    <w:rsid w:val="005B09BE"/>
    <w:rsid w:val="006C03AE"/>
    <w:rsid w:val="006C60E6"/>
    <w:rsid w:val="0074596A"/>
    <w:rsid w:val="00793A50"/>
    <w:rsid w:val="007C7831"/>
    <w:rsid w:val="00AC0554"/>
    <w:rsid w:val="00B813A3"/>
    <w:rsid w:val="00C46B32"/>
    <w:rsid w:val="00CD1290"/>
    <w:rsid w:val="00DB7228"/>
    <w:rsid w:val="00DD00C7"/>
    <w:rsid w:val="00E274A2"/>
    <w:rsid w:val="00EA2CD7"/>
    <w:rsid w:val="00EE5A14"/>
    <w:rsid w:val="00FB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7A0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EE5A14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qFormat/>
    <w:rsid w:val="00114D8E"/>
    <w:pPr>
      <w:outlineLvl w:val="0"/>
    </w:pPr>
    <w:rPr>
      <w:rFonts w:asciiTheme="majorHAnsi" w:hAnsiTheme="majorHAnsi"/>
      <w:color w:val="C08937" w:themeColor="accent1"/>
      <w:sz w:val="70"/>
    </w:rPr>
  </w:style>
  <w:style w:type="paragraph" w:styleId="Heading2">
    <w:name w:val="heading 2"/>
    <w:basedOn w:val="Normal"/>
    <w:next w:val="Normal"/>
    <w:link w:val="Heading2Char"/>
    <w:uiPriority w:val="1"/>
    <w:qFormat/>
    <w:rsid w:val="00EE5A14"/>
    <w:pPr>
      <w:keepNext/>
      <w:keepLines/>
      <w:jc w:val="center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EE5A14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phicAnchor">
    <w:name w:val="Graphic Anchor"/>
    <w:basedOn w:val="Normal"/>
    <w:uiPriority w:val="4"/>
    <w:qFormat/>
    <w:rsid w:val="00292168"/>
    <w:rPr>
      <w:sz w:val="10"/>
    </w:rPr>
  </w:style>
  <w:style w:type="table" w:styleId="TableGrid">
    <w:name w:val="Table Grid"/>
    <w:basedOn w:val="TableNormal"/>
    <w:uiPriority w:val="39"/>
    <w:rsid w:val="0029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14D8E"/>
    <w:rPr>
      <w:rFonts w:asciiTheme="majorHAnsi" w:hAnsiTheme="majorHAnsi"/>
      <w:color w:val="C08937" w:themeColor="accent1"/>
      <w:sz w:val="70"/>
    </w:rPr>
  </w:style>
  <w:style w:type="character" w:customStyle="1" w:styleId="Heading2Char">
    <w:name w:val="Heading 2 Char"/>
    <w:basedOn w:val="DefaultParagraphFont"/>
    <w:link w:val="Heading2"/>
    <w:uiPriority w:val="1"/>
    <w:rsid w:val="00EE5A14"/>
    <w:rPr>
      <w:rFonts w:eastAsiaTheme="majorEastAsia" w:cstheme="majorBidi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EE5A14"/>
    <w:rPr>
      <w:rFonts w:asciiTheme="majorHAnsi" w:eastAsiaTheme="majorEastAsia" w:hAnsiTheme="majorHAnsi" w:cstheme="majorBidi"/>
      <w:color w:val="000000" w:themeColor="text1"/>
      <w:sz w:val="28"/>
    </w:rPr>
  </w:style>
  <w:style w:type="character" w:styleId="PlaceholderText">
    <w:name w:val="Placeholder Text"/>
    <w:basedOn w:val="DefaultParagraphFont"/>
    <w:uiPriority w:val="99"/>
    <w:semiHidden/>
    <w:rsid w:val="00EE5A14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E274A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4A2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E274A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74A2"/>
    <w:rPr>
      <w:color w:val="000000" w:themeColor="text1"/>
    </w:rPr>
  </w:style>
  <w:style w:type="paragraph" w:customStyle="1" w:styleId="Heading1Alt">
    <w:name w:val="Heading 1 Alt"/>
    <w:basedOn w:val="Heading1"/>
    <w:uiPriority w:val="3"/>
    <w:qFormat/>
    <w:rsid w:val="00DD00C7"/>
    <w:pPr>
      <w:jc w:val="center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Forster\AppData\Local\Microsoft\Office\16.0\DTS\en-US%7bCDA3BEE1-C6A1-465F-A920-A04BDC8CEEB8%7d\%7bD7CE25BD-995D-487F-ACD9-6A5CA73A1FCA%7dtf33354199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A20440170E4B96BB66328B6F9A5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BD111-0FBE-4A86-8457-12FE3F706607}"/>
      </w:docPartPr>
      <w:docPartBody>
        <w:p w:rsidR="00A514B0" w:rsidRDefault="00A514B0">
          <w:pPr>
            <w:pStyle w:val="BCA20440170E4B96BB66328B6F9A5CBA"/>
          </w:pPr>
          <w:r w:rsidRPr="00366216">
            <w:t>CERTIFICATE</w:t>
          </w:r>
          <w:r w:rsidRPr="00366216">
            <w:br/>
            <w:t>of ACHIEVEMENT</w:t>
          </w:r>
        </w:p>
      </w:docPartBody>
    </w:docPart>
    <w:docPart>
      <w:docPartPr>
        <w:name w:val="5D7D61EA4FEC4A258003A61314009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AD528-61DD-4876-A019-830CE8B5E09D}"/>
      </w:docPartPr>
      <w:docPartBody>
        <w:p w:rsidR="00A514B0" w:rsidRDefault="00A514B0">
          <w:pPr>
            <w:pStyle w:val="5D7D61EA4FEC4A258003A61314009646"/>
          </w:pPr>
          <w:r w:rsidRPr="00292168">
            <w:t>THIS ACKNOWLEDGES THAT</w:t>
          </w:r>
        </w:p>
      </w:docPartBody>
    </w:docPart>
    <w:docPart>
      <w:docPartPr>
        <w:name w:val="991D5DF9449D4C579BEFCE218C827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A44FE-970E-4A7E-83C6-99C5A9798D65}"/>
      </w:docPartPr>
      <w:docPartBody>
        <w:p w:rsidR="00A514B0" w:rsidRDefault="00A514B0">
          <w:pPr>
            <w:pStyle w:val="991D5DF9449D4C579BEFCE218C827FB7"/>
          </w:pPr>
          <w:r w:rsidRPr="005B09BE">
            <w:t>HAS SUCCESSFULLY COMPLETED THE</w:t>
          </w:r>
        </w:p>
      </w:docPartBody>
    </w:docPart>
    <w:docPart>
      <w:docPartPr>
        <w:name w:val="2BB9A12CFC7844C798C2A603DBA4F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620B-D743-45E4-BB07-B04A7F100A91}"/>
      </w:docPartPr>
      <w:docPartBody>
        <w:p w:rsidR="00A514B0" w:rsidRDefault="00A514B0">
          <w:pPr>
            <w:pStyle w:val="2BB9A12CFC7844C798C2A603DBA4FFAE"/>
          </w:pPr>
          <w:r>
            <w:t>Month, Day,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baum Text Pro">
    <w:altName w:val="Calibri"/>
    <w:panose1 w:val="00000000000000000000"/>
    <w:charset w:val="00"/>
    <w:family w:val="modern"/>
    <w:notTrueType/>
    <w:pitch w:val="variable"/>
    <w:sig w:usb0="800000AF" w:usb1="5000207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B0"/>
    <w:rsid w:val="002A1BD2"/>
    <w:rsid w:val="00A5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A20440170E4B96BB66328B6F9A5CBA">
    <w:name w:val="BCA20440170E4B96BB66328B6F9A5CBA"/>
  </w:style>
  <w:style w:type="paragraph" w:customStyle="1" w:styleId="5D7D61EA4FEC4A258003A61314009646">
    <w:name w:val="5D7D61EA4FEC4A258003A61314009646"/>
  </w:style>
  <w:style w:type="paragraph" w:customStyle="1" w:styleId="991D5DF9449D4C579BEFCE218C827FB7">
    <w:name w:val="991D5DF9449D4C579BEFCE218C827FB7"/>
  </w:style>
  <w:style w:type="paragraph" w:customStyle="1" w:styleId="2BB9A12CFC7844C798C2A603DBA4FFAE">
    <w:name w:val="2BB9A12CFC7844C798C2A603DBA4FF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Formal certificate">
  <a:themeElements>
    <a:clrScheme name="Certificate N1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C08937"/>
      </a:accent1>
      <a:accent2>
        <a:srgbClr val="F6DC75"/>
      </a:accent2>
      <a:accent3>
        <a:srgbClr val="F6E29C"/>
      </a:accent3>
      <a:accent4>
        <a:srgbClr val="001B48"/>
      </a:accent4>
      <a:accent5>
        <a:srgbClr val="2590AA"/>
      </a:accent5>
      <a:accent6>
        <a:srgbClr val="C3CFFF"/>
      </a:accent6>
      <a:hlink>
        <a:srgbClr val="0000FF"/>
      </a:hlink>
      <a:folHlink>
        <a:srgbClr val="FF00FF"/>
      </a:folHlink>
    </a:clrScheme>
    <a:fontScheme name="Custom 31">
      <a:majorFont>
        <a:latin typeface="Walbaum Text Pro"/>
        <a:ea typeface="Gill Sans"/>
        <a:cs typeface="Gill Sans"/>
      </a:majorFont>
      <a:minorFont>
        <a:latin typeface="Avenir Next LT Pro"/>
        <a:ea typeface="Gill Sans"/>
        <a:cs typeface="Gill Sans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Formal certificate" id="{562B7304-95EA-A845-9470-9573C0EB1D24}" vid="{395B922F-B983-7948-9293-6292CF4DE6B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480f6609812271f56e53f2aff71704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b48d77c16982ba2890c3fe2b4c067b2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66DD9D-8904-4441-9070-5AD534C615E4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71af3243-3dd4-4a8d-8c0d-dd76da1f02a5"/>
    <ds:schemaRef ds:uri="http://schemas.microsoft.com/office/2006/documentManagement/types"/>
    <ds:schemaRef ds:uri="16c05727-aa75-4e4a-9b5f-8a80a116589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88A950-7433-46B9-9210-D943CC45F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33645B-1B6C-49B8-9BFE-B1AF54E3B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{D7CE25BD-995D-487F-ACD9-6A5CA73A1FCA}tf33354199_win32.dotx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2024-02-21T20:40:00Z</dcterms:created>
  <dcterms:modified xsi:type="dcterms:W3CDTF">2024-08-14T18:06:00Z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